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6B" w:rsidRPr="007214C2" w:rsidRDefault="001A676B" w:rsidP="00ED6A6A">
      <w:pPr>
        <w:pStyle w:val="a3"/>
        <w:tabs>
          <w:tab w:val="clear" w:pos="4153"/>
          <w:tab w:val="clear" w:pos="8306"/>
        </w:tabs>
        <w:spacing w:before="60" w:line="240" w:lineRule="auto"/>
        <w:rPr>
          <w:rFonts w:cs="David Transparent" w:hint="cs"/>
          <w:b/>
          <w:bCs/>
          <w:rtl/>
        </w:rPr>
      </w:pP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>
        <w:rPr>
          <w:rFonts w:cs="David Transparent" w:hint="cs"/>
          <w:sz w:val="20"/>
          <w:szCs w:val="20"/>
          <w:rtl/>
        </w:rPr>
        <w:tab/>
      </w:r>
      <w:r w:rsidR="00ED6A6A">
        <w:rPr>
          <w:rFonts w:cs="David Transparent" w:hint="cs"/>
          <w:sz w:val="20"/>
          <w:szCs w:val="20"/>
          <w:rtl/>
        </w:rPr>
        <w:tab/>
      </w:r>
      <w:r w:rsidR="00ED6A6A">
        <w:rPr>
          <w:rFonts w:cs="David Transparent" w:hint="cs"/>
          <w:sz w:val="20"/>
          <w:szCs w:val="20"/>
          <w:rtl/>
        </w:rPr>
        <w:tab/>
      </w:r>
      <w:r w:rsidR="00ED6A6A">
        <w:rPr>
          <w:rFonts w:cs="David Transparent" w:hint="cs"/>
          <w:sz w:val="20"/>
          <w:szCs w:val="20"/>
          <w:rtl/>
        </w:rPr>
        <w:tab/>
      </w:r>
      <w:r w:rsidRPr="007214C2">
        <w:rPr>
          <w:rFonts w:cs="David Transparent" w:hint="cs"/>
          <w:b/>
          <w:bCs/>
          <w:rtl/>
        </w:rPr>
        <w:t>תאריך ___________</w:t>
      </w:r>
    </w:p>
    <w:p w:rsidR="001A676B" w:rsidRDefault="001A676B">
      <w:pPr>
        <w:pStyle w:val="a3"/>
        <w:tabs>
          <w:tab w:val="clear" w:pos="4153"/>
          <w:tab w:val="clear" w:pos="8306"/>
        </w:tabs>
        <w:spacing w:before="60" w:line="240" w:lineRule="auto"/>
        <w:rPr>
          <w:rFonts w:cs="David Transparent" w:hint="cs"/>
          <w:sz w:val="20"/>
          <w:szCs w:val="20"/>
          <w:rtl/>
        </w:rPr>
      </w:pPr>
    </w:p>
    <w:p w:rsidR="0009366D" w:rsidRDefault="0009366D" w:rsidP="001A676B">
      <w:pPr>
        <w:pStyle w:val="a3"/>
        <w:tabs>
          <w:tab w:val="clear" w:pos="4153"/>
          <w:tab w:val="clear" w:pos="8306"/>
        </w:tabs>
        <w:spacing w:before="60"/>
        <w:jc w:val="center"/>
        <w:rPr>
          <w:rFonts w:cs="David Transparent" w:hint="cs"/>
          <w:b/>
          <w:bCs/>
          <w:sz w:val="28"/>
          <w:szCs w:val="28"/>
          <w:u w:val="single"/>
          <w:rtl/>
        </w:rPr>
      </w:pPr>
    </w:p>
    <w:p w:rsidR="001A676B" w:rsidRPr="0055411C" w:rsidRDefault="001A676B" w:rsidP="001A676B">
      <w:pPr>
        <w:pStyle w:val="a3"/>
        <w:tabs>
          <w:tab w:val="clear" w:pos="4153"/>
          <w:tab w:val="clear" w:pos="8306"/>
        </w:tabs>
        <w:spacing w:before="60"/>
        <w:jc w:val="center"/>
        <w:rPr>
          <w:rFonts w:cs="David Transparent" w:hint="cs"/>
          <w:b/>
          <w:bCs/>
          <w:sz w:val="28"/>
          <w:szCs w:val="28"/>
          <w:u w:val="single"/>
          <w:rtl/>
        </w:rPr>
      </w:pPr>
      <w:r w:rsidRPr="0055411C">
        <w:rPr>
          <w:rFonts w:cs="David Transparent" w:hint="cs"/>
          <w:b/>
          <w:bCs/>
          <w:sz w:val="28"/>
          <w:szCs w:val="28"/>
          <w:u w:val="single"/>
          <w:rtl/>
        </w:rPr>
        <w:t>טופס פתיחת מוטב</w:t>
      </w:r>
    </w:p>
    <w:p w:rsidR="001B2B4D" w:rsidRPr="007214C2" w:rsidRDefault="001A676B" w:rsidP="001A676B">
      <w:pPr>
        <w:pStyle w:val="a3"/>
        <w:tabs>
          <w:tab w:val="clear" w:pos="4153"/>
          <w:tab w:val="clear" w:pos="8306"/>
        </w:tabs>
        <w:spacing w:before="60"/>
        <w:jc w:val="center"/>
        <w:rPr>
          <w:rFonts w:hint="cs"/>
          <w:rtl/>
        </w:rPr>
      </w:pPr>
      <w:r w:rsidRPr="007214C2">
        <w:rPr>
          <w:rFonts w:cs="David Transparent" w:hint="cs"/>
          <w:rtl/>
        </w:rPr>
        <w:t xml:space="preserve">   (ימולא וייחתם ע"י ספק)</w:t>
      </w:r>
    </w:p>
    <w:p w:rsidR="00154B3C" w:rsidRDefault="00154B3C" w:rsidP="001A676B">
      <w:pPr>
        <w:pStyle w:val="a3"/>
        <w:tabs>
          <w:tab w:val="clear" w:pos="4153"/>
          <w:tab w:val="clear" w:pos="8306"/>
        </w:tabs>
        <w:spacing w:before="60"/>
        <w:jc w:val="center"/>
        <w:rPr>
          <w:rFonts w:hint="cs"/>
          <w:rtl/>
        </w:rPr>
      </w:pPr>
      <w:bookmarkStart w:id="0" w:name="_GoBack"/>
    </w:p>
    <w:bookmarkEnd w:id="0"/>
    <w:p w:rsidR="001A676B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השם ___________________________________________________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מס' עוסק מורשה/מלכ"ר/ת. זהות ______________________________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כתובת: רח' ________________ מס' __________  ת.ד. 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 xml:space="preserve">              יישוב______________  מיקוד 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טלפון 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פקס 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נייד 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כתובת דוא"ל: ___________________________</w:t>
      </w:r>
      <w:r w:rsidRPr="00E24299">
        <w:t>@</w:t>
      </w:r>
      <w:r w:rsidRPr="00E24299">
        <w:rPr>
          <w:rFonts w:hint="cs"/>
          <w:rtl/>
        </w:rPr>
        <w:t xml:space="preserve"> __________________________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b/>
          <w:bCs/>
          <w:rtl/>
        </w:rPr>
        <w:t>חשבון בנק לקבלת הזיכויים</w:t>
      </w:r>
      <w:r w:rsidRPr="00E24299">
        <w:rPr>
          <w:rFonts w:hint="cs"/>
          <w:rtl/>
        </w:rPr>
        <w:t xml:space="preserve"> </w:t>
      </w:r>
      <w:r w:rsidRPr="00E24299">
        <w:rPr>
          <w:rtl/>
        </w:rPr>
        <w:t>–</w:t>
      </w:r>
      <w:r w:rsidRPr="00E24299">
        <w:rPr>
          <w:rFonts w:hint="cs"/>
          <w:rtl/>
        </w:rPr>
        <w:t xml:space="preserve"> 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מס' חשבון 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מס' בנק ________________________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מס' סניף _______________________</w:t>
      </w: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</w:p>
    <w:p w:rsidR="00DC4309" w:rsidRPr="00E24299" w:rsidRDefault="00DC430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b/>
          <w:bCs/>
          <w:u w:val="single"/>
          <w:rtl/>
        </w:rPr>
      </w:pPr>
      <w:r w:rsidRPr="00E24299">
        <w:rPr>
          <w:rFonts w:hint="cs"/>
          <w:b/>
          <w:bCs/>
          <w:u w:val="single"/>
          <w:rtl/>
        </w:rPr>
        <w:t>יש לסמן</w:t>
      </w:r>
      <w:r w:rsidR="00E24299" w:rsidRPr="00E24299">
        <w:rPr>
          <w:rFonts w:hint="cs"/>
          <w:b/>
          <w:bCs/>
          <w:u w:val="single"/>
          <w:rtl/>
        </w:rPr>
        <w:t xml:space="preserve">   (</w:t>
      </w:r>
      <w:r w:rsidR="00E24299" w:rsidRPr="00E24299">
        <w:rPr>
          <w:rFonts w:hint="cs"/>
          <w:b/>
          <w:bCs/>
          <w:u w:val="single"/>
        </w:rPr>
        <w:t>V</w:t>
      </w:r>
      <w:r w:rsidR="00E24299" w:rsidRPr="00E24299">
        <w:rPr>
          <w:rFonts w:hint="cs"/>
          <w:b/>
          <w:bCs/>
          <w:u w:val="single"/>
          <w:rtl/>
        </w:rPr>
        <w:t xml:space="preserve">) </w:t>
      </w:r>
      <w:r w:rsidRPr="00E24299">
        <w:rPr>
          <w:rFonts w:hint="cs"/>
          <w:b/>
          <w:bCs/>
          <w:u w:val="single"/>
          <w:rtl/>
        </w:rPr>
        <w:t xml:space="preserve"> ולצרף:</w:t>
      </w:r>
    </w:p>
    <w:p w:rsidR="00E24299" w:rsidRPr="00E24299" w:rsidRDefault="00E24299" w:rsidP="008839CC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>___    עוסק מורשה/מלכ"ר/</w:t>
      </w:r>
      <w:r w:rsidR="008839CC">
        <w:rPr>
          <w:rFonts w:hint="cs"/>
          <w:rtl/>
        </w:rPr>
        <w:t>עוסק פטור</w:t>
      </w:r>
      <w:r w:rsidRPr="00E24299">
        <w:rPr>
          <w:rFonts w:hint="cs"/>
          <w:rtl/>
        </w:rPr>
        <w:t xml:space="preserve">/חברה </w:t>
      </w:r>
      <w:r w:rsidRPr="00E24299">
        <w:rPr>
          <w:rtl/>
        </w:rPr>
        <w:t>–</w:t>
      </w:r>
      <w:r w:rsidRPr="00E24299">
        <w:rPr>
          <w:rFonts w:hint="cs"/>
          <w:rtl/>
        </w:rPr>
        <w:t xml:space="preserve"> אישור ניהול ספרים, אישור על ניכוי מס במקור</w:t>
      </w:r>
    </w:p>
    <w:p w:rsidR="00E24299" w:rsidRDefault="00E2429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 w:rsidRPr="00E24299">
        <w:rPr>
          <w:rFonts w:hint="cs"/>
          <w:rtl/>
        </w:rPr>
        <w:t xml:space="preserve">___    אינו עוסק מורשה </w:t>
      </w:r>
      <w:r w:rsidRPr="00E24299">
        <w:rPr>
          <w:rtl/>
        </w:rPr>
        <w:t>–</w:t>
      </w:r>
      <w:r w:rsidRPr="00E24299">
        <w:rPr>
          <w:rFonts w:hint="cs"/>
          <w:rtl/>
        </w:rPr>
        <w:t xml:space="preserve"> צילום </w:t>
      </w:r>
      <w:r w:rsidR="00154B3C">
        <w:rPr>
          <w:rFonts w:hint="cs"/>
          <w:rtl/>
        </w:rPr>
        <w:t>תעודת זהות ופטור</w:t>
      </w:r>
      <w:r w:rsidRPr="00E24299">
        <w:rPr>
          <w:rFonts w:hint="cs"/>
          <w:rtl/>
        </w:rPr>
        <w:t xml:space="preserve"> </w:t>
      </w:r>
      <w:r w:rsidR="00154B3C">
        <w:rPr>
          <w:rFonts w:hint="cs"/>
          <w:rtl/>
        </w:rPr>
        <w:t>מ</w:t>
      </w:r>
      <w:r w:rsidRPr="00E24299">
        <w:rPr>
          <w:rFonts w:hint="cs"/>
          <w:rtl/>
        </w:rPr>
        <w:t>מס</w:t>
      </w:r>
      <w:r w:rsidR="00154B3C">
        <w:rPr>
          <w:rFonts w:hint="cs"/>
          <w:rtl/>
        </w:rPr>
        <w:t xml:space="preserve"> הכנסה</w:t>
      </w:r>
    </w:p>
    <w:p w:rsidR="0009366D" w:rsidRDefault="00E24299" w:rsidP="00E24299">
      <w:pPr>
        <w:pStyle w:val="a3"/>
        <w:tabs>
          <w:tab w:val="clear" w:pos="4153"/>
          <w:tab w:val="clear" w:pos="8306"/>
        </w:tabs>
        <w:spacing w:before="60" w:after="120"/>
        <w:rPr>
          <w:rFonts w:hint="cs"/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E24299" w:rsidRDefault="00E24299" w:rsidP="0009366D">
      <w:pPr>
        <w:pStyle w:val="a3"/>
        <w:tabs>
          <w:tab w:val="clear" w:pos="4153"/>
          <w:tab w:val="clear" w:pos="8306"/>
        </w:tabs>
        <w:spacing w:before="60" w:after="120"/>
        <w:ind w:left="6480" w:firstLine="720"/>
        <w:rPr>
          <w:rFonts w:hint="cs"/>
          <w:rtl/>
        </w:rPr>
      </w:pPr>
      <w:r>
        <w:rPr>
          <w:rFonts w:hint="cs"/>
          <w:rtl/>
        </w:rPr>
        <w:t>חתימה וחותמת</w:t>
      </w:r>
    </w:p>
    <w:p w:rsidR="00A40D51" w:rsidRDefault="00E24299" w:rsidP="00154B3C">
      <w:pPr>
        <w:pStyle w:val="a3"/>
        <w:tabs>
          <w:tab w:val="clear" w:pos="4153"/>
          <w:tab w:val="clear" w:pos="8306"/>
        </w:tabs>
        <w:spacing w:before="60" w:after="120"/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____________________</w:t>
      </w:r>
    </w:p>
    <w:p w:rsidR="00A40D51" w:rsidRDefault="00A40D51">
      <w:pPr>
        <w:pStyle w:val="a3"/>
        <w:tabs>
          <w:tab w:val="clear" w:pos="4153"/>
          <w:tab w:val="clear" w:pos="8306"/>
        </w:tabs>
        <w:spacing w:before="60" w:line="240" w:lineRule="auto"/>
        <w:rPr>
          <w:rtl/>
        </w:rPr>
      </w:pPr>
    </w:p>
    <w:sectPr w:rsidR="00A40D51">
      <w:headerReference w:type="first" r:id="rId6"/>
      <w:footerReference w:type="first" r:id="rId7"/>
      <w:pgSz w:w="11907" w:h="16840" w:code="9"/>
      <w:pgMar w:top="1191" w:right="1134" w:bottom="794" w:left="1134" w:header="72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393" w:rsidRDefault="00DF4393">
      <w:r>
        <w:separator/>
      </w:r>
    </w:p>
  </w:endnote>
  <w:endnote w:type="continuationSeparator" w:id="0">
    <w:p w:rsidR="00DF4393" w:rsidRDefault="00DF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Transparent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51" w:rsidRDefault="00A40D51">
    <w:pPr>
      <w:pStyle w:val="a4"/>
      <w:jc w:val="center"/>
      <w:rPr>
        <w:szCs w:val="20"/>
        <w:rtl/>
      </w:rPr>
    </w:pPr>
  </w:p>
  <w:p w:rsidR="00A40D51" w:rsidRDefault="00A40D51">
    <w:pPr>
      <w:pStyle w:val="a4"/>
      <w:bidi w:val="0"/>
      <w:rPr>
        <w:sz w:val="18"/>
        <w:szCs w:val="18"/>
      </w:rPr>
    </w:pPr>
  </w:p>
  <w:p w:rsidR="00A40D51" w:rsidRDefault="00A40D51" w:rsidP="007214C2">
    <w:pPr>
      <w:pStyle w:val="a4"/>
      <w:pBdr>
        <w:top w:val="single" w:sz="4" w:space="8" w:color="auto"/>
      </w:pBdr>
      <w:bidi w:val="0"/>
      <w:jc w:val="center"/>
      <w:rPr>
        <w:sz w:val="18"/>
      </w:rPr>
    </w:pPr>
    <w:proofErr w:type="spellStart"/>
    <w:r>
      <w:rPr>
        <w:sz w:val="18"/>
        <w:rtl/>
      </w:rPr>
      <w:t>משרדהתרבות</w:t>
    </w:r>
    <w:proofErr w:type="spellEnd"/>
    <w:r>
      <w:rPr>
        <w:sz w:val="18"/>
        <w:rtl/>
      </w:rPr>
      <w:t xml:space="preserve"> והספורט, </w:t>
    </w:r>
    <w:r w:rsidR="00E24299">
      <w:rPr>
        <w:rFonts w:hint="cs"/>
        <w:sz w:val="18"/>
        <w:rtl/>
      </w:rPr>
      <w:t>ת.ד. 49100, ירושלים, 91490</w:t>
    </w:r>
    <w:r>
      <w:rPr>
        <w:sz w:val="18"/>
        <w:rtl/>
      </w:rPr>
      <w:t xml:space="preserve">  *  טלפון: 02-</w:t>
    </w:r>
    <w:r w:rsidR="007214C2">
      <w:rPr>
        <w:rFonts w:hint="cs"/>
        <w:sz w:val="18"/>
        <w:rtl/>
      </w:rPr>
      <w:t>5601734</w:t>
    </w:r>
    <w:r>
      <w:rPr>
        <w:sz w:val="18"/>
        <w:rtl/>
      </w:rPr>
      <w:t>*  פקס: 02-56015</w:t>
    </w:r>
    <w:r w:rsidR="007214C2">
      <w:rPr>
        <w:rFonts w:hint="cs"/>
        <w:sz w:val="18"/>
        <w:rtl/>
      </w:rPr>
      <w:t>78</w:t>
    </w:r>
  </w:p>
  <w:p w:rsidR="00A40D51" w:rsidRPr="007214C2" w:rsidRDefault="00A40D51" w:rsidP="00E24299">
    <w:pPr>
      <w:pStyle w:val="a4"/>
      <w:ind w:right="-142"/>
      <w:rPr>
        <w:rFonts w:hint="cs"/>
        <w:sz w:val="18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393" w:rsidRDefault="00DF4393">
      <w:r>
        <w:separator/>
      </w:r>
    </w:p>
  </w:footnote>
  <w:footnote w:type="continuationSeparator" w:id="0">
    <w:p w:rsidR="00DF4393" w:rsidRDefault="00DF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51" w:rsidRDefault="00CF1C7D">
    <w:pPr>
      <w:pStyle w:val="a3"/>
      <w:rPr>
        <w:szCs w:val="22"/>
        <w:rtl/>
      </w:rPr>
    </w:pPr>
    <w:r>
      <w:rPr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3950970</wp:posOffset>
              </wp:positionH>
              <wp:positionV relativeFrom="paragraph">
                <wp:posOffset>146050</wp:posOffset>
              </wp:positionV>
              <wp:extent cx="2834640" cy="365760"/>
              <wp:effectExtent l="0" t="3175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D51" w:rsidRDefault="00A40D51" w:rsidP="0055411C">
                          <w:pPr>
                            <w:pStyle w:val="1"/>
                            <w:rPr>
                              <w:w w:val="85"/>
                              <w:szCs w:val="32"/>
                              <w:rtl/>
                            </w:rPr>
                          </w:pPr>
                          <w:r>
                            <w:rPr>
                              <w:w w:val="85"/>
                              <w:szCs w:val="32"/>
                              <w:rtl/>
                            </w:rPr>
                            <w:t>משרד התרבות והספורט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.1pt;margin-top:11.5pt;width:223.2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+xtgIAALk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" o:allowincell="f" filled="f" stroked="f">
              <v:textbox>
                <w:txbxContent>
                  <w:p w:rsidR="00A40D51" w:rsidRDefault="00A40D51" w:rsidP="0055411C">
                    <w:pPr>
                      <w:pStyle w:val="1"/>
                      <w:rPr>
                        <w:w w:val="85"/>
                        <w:szCs w:val="32"/>
                        <w:rtl/>
                      </w:rPr>
                    </w:pPr>
                    <w:r>
                      <w:rPr>
                        <w:w w:val="85"/>
                        <w:szCs w:val="32"/>
                        <w:rtl/>
                      </w:rPr>
                      <w:t>משרד התרבות והספורט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523875</wp:posOffset>
              </wp:positionH>
              <wp:positionV relativeFrom="paragraph">
                <wp:posOffset>98425</wp:posOffset>
              </wp:positionV>
              <wp:extent cx="3236595" cy="365760"/>
              <wp:effectExtent l="0" t="3175" r="1905" b="254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659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D51" w:rsidRDefault="00A40D51" w:rsidP="0055411C">
                          <w:pPr>
                            <w:bidi w:val="0"/>
                            <w:spacing w:before="60" w:line="240" w:lineRule="auto"/>
                            <w:rPr>
                              <w:b/>
                              <w:bCs/>
                              <w:w w:val="90"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w w:val="90"/>
                              <w:szCs w:val="30"/>
                            </w:rPr>
                            <w:t xml:space="preserve"> MINISTRY OF CULTURE &amp; SPORT</w:t>
                          </w:r>
                        </w:p>
                        <w:p w:rsidR="00A40D51" w:rsidRDefault="00A40D51">
                          <w:pPr>
                            <w:bidi w:val="0"/>
                            <w:spacing w:before="60" w:line="240" w:lineRule="auto"/>
                            <w:rPr>
                              <w:b/>
                              <w:bCs/>
                              <w:szCs w:val="30"/>
                            </w:rPr>
                          </w:pPr>
                          <w:r>
                            <w:rPr>
                              <w:b/>
                              <w:bCs/>
                              <w:szCs w:val="3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b/>
                              <w:bCs/>
                              <w:szCs w:val="30"/>
                            </w:rPr>
                            <w:t xml:space="preserve"> </w:t>
                          </w:r>
                        </w:p>
                        <w:p w:rsidR="00A40D51" w:rsidRDefault="00A40D51">
                          <w:pPr>
                            <w:bidi w:val="0"/>
                            <w:spacing w:before="60"/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41.25pt;margin-top:7.75pt;width:254.8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kyuQIAAMA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" o:allowincell="f" filled="f" stroked="f">
              <v:textbox>
                <w:txbxContent>
                  <w:p w:rsidR="00A40D51" w:rsidRDefault="00A40D51" w:rsidP="0055411C">
                    <w:pPr>
                      <w:bidi w:val="0"/>
                      <w:spacing w:before="60" w:line="240" w:lineRule="auto"/>
                      <w:rPr>
                        <w:b/>
                        <w:bCs/>
                        <w:w w:val="90"/>
                        <w:szCs w:val="30"/>
                      </w:rPr>
                    </w:pPr>
                    <w:r>
                      <w:rPr>
                        <w:b/>
                        <w:bCs/>
                        <w:w w:val="90"/>
                        <w:szCs w:val="30"/>
                      </w:rPr>
                      <w:t xml:space="preserve"> MINISTRY OF CULTURE &amp; SPORT</w:t>
                    </w:r>
                  </w:p>
                  <w:p w:rsidR="00A40D51" w:rsidRDefault="00A40D51">
                    <w:pPr>
                      <w:bidi w:val="0"/>
                      <w:spacing w:before="60" w:line="240" w:lineRule="auto"/>
                      <w:rPr>
                        <w:b/>
                        <w:bCs/>
                        <w:szCs w:val="30"/>
                      </w:rPr>
                    </w:pPr>
                    <w:r>
                      <w:rPr>
                        <w:b/>
                        <w:bCs/>
                        <w:szCs w:val="30"/>
                        <w:rtl/>
                      </w:rPr>
                      <w:t xml:space="preserve">       </w:t>
                    </w:r>
                    <w:r>
                      <w:rPr>
                        <w:b/>
                        <w:bCs/>
                        <w:szCs w:val="30"/>
                      </w:rPr>
                      <w:t xml:space="preserve"> </w:t>
                    </w:r>
                  </w:p>
                  <w:p w:rsidR="00A40D51" w:rsidRDefault="00A40D51">
                    <w:pPr>
                      <w:bidi w:val="0"/>
                      <w:spacing w:before="60"/>
                      <w:rPr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40D51">
      <w:rPr>
        <w:szCs w:val="22"/>
        <w:rtl/>
      </w:rPr>
      <w:t xml:space="preserve"> </w:t>
    </w:r>
  </w:p>
  <w:p w:rsidR="00A40D51" w:rsidRDefault="00A40D51">
    <w:pPr>
      <w:pStyle w:val="a3"/>
      <w:rPr>
        <w:szCs w:val="22"/>
        <w:rtl/>
      </w:rPr>
    </w:pPr>
  </w:p>
  <w:p w:rsidR="00A40D51" w:rsidRDefault="00A40D51">
    <w:pPr>
      <w:pStyle w:val="a3"/>
      <w:rPr>
        <w:szCs w:val="16"/>
        <w:rtl/>
      </w:rPr>
    </w:pPr>
  </w:p>
  <w:p w:rsidR="00A40D51" w:rsidRDefault="00A40D51" w:rsidP="000E0C96">
    <w:pPr>
      <w:pStyle w:val="a3"/>
      <w:bidi w:val="0"/>
      <w:jc w:val="right"/>
      <w:rPr>
        <w:rFonts w:hint="cs"/>
        <w:rtl/>
      </w:rPr>
    </w:pPr>
    <w:r>
      <w:rPr>
        <w:sz w:val="20"/>
        <w:szCs w:val="22"/>
      </w:rPr>
      <w:t xml:space="preserve"> </w:t>
    </w:r>
    <w:r w:rsidR="003C1274">
      <w:t>Sport</w:t>
    </w:r>
    <w:r>
      <w:t xml:space="preserve"> Directorate                                                                                      </w:t>
    </w:r>
    <w:r w:rsidR="00000C3D">
      <w:rPr>
        <w:rFonts w:hint="cs"/>
        <w:rtl/>
      </w:rPr>
      <w:t>מינהל הספורט</w:t>
    </w:r>
  </w:p>
  <w:p w:rsidR="00A40D51" w:rsidRDefault="00A40D51" w:rsidP="001A676B">
    <w:pPr>
      <w:pStyle w:val="a3"/>
      <w:bidi w:val="0"/>
      <w:jc w:val="both"/>
      <w:rPr>
        <w:sz w:val="20"/>
        <w:szCs w:val="22"/>
        <w:rtl/>
      </w:rPr>
    </w:pPr>
    <w:r>
      <w:rPr>
        <w:rtl/>
      </w:rPr>
      <w:t xml:space="preserve">  </w:t>
    </w:r>
    <w:r>
      <w:t xml:space="preserve"> </w:t>
    </w:r>
    <w:r>
      <w:rPr>
        <w:rtl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46"/>
    <w:rsid w:val="00000C3D"/>
    <w:rsid w:val="0009366D"/>
    <w:rsid w:val="000E0C96"/>
    <w:rsid w:val="00144A04"/>
    <w:rsid w:val="00144FA4"/>
    <w:rsid w:val="00154B3C"/>
    <w:rsid w:val="001964DF"/>
    <w:rsid w:val="001A676B"/>
    <w:rsid w:val="001B2B4D"/>
    <w:rsid w:val="00203B73"/>
    <w:rsid w:val="00215446"/>
    <w:rsid w:val="00274CE5"/>
    <w:rsid w:val="003B6274"/>
    <w:rsid w:val="003C1274"/>
    <w:rsid w:val="00413EBB"/>
    <w:rsid w:val="004E659C"/>
    <w:rsid w:val="0051309A"/>
    <w:rsid w:val="0055411C"/>
    <w:rsid w:val="006003E7"/>
    <w:rsid w:val="0065405E"/>
    <w:rsid w:val="00667170"/>
    <w:rsid w:val="006E71F8"/>
    <w:rsid w:val="007214C2"/>
    <w:rsid w:val="007557DF"/>
    <w:rsid w:val="007E5453"/>
    <w:rsid w:val="008018BD"/>
    <w:rsid w:val="00861C76"/>
    <w:rsid w:val="008839CC"/>
    <w:rsid w:val="00891E43"/>
    <w:rsid w:val="009316CA"/>
    <w:rsid w:val="009E6B96"/>
    <w:rsid w:val="00A11429"/>
    <w:rsid w:val="00A40D51"/>
    <w:rsid w:val="00C21DE9"/>
    <w:rsid w:val="00C46E68"/>
    <w:rsid w:val="00CD1678"/>
    <w:rsid w:val="00CF1C7D"/>
    <w:rsid w:val="00CF435F"/>
    <w:rsid w:val="00D14167"/>
    <w:rsid w:val="00D262E5"/>
    <w:rsid w:val="00D36369"/>
    <w:rsid w:val="00DB6C87"/>
    <w:rsid w:val="00DC4309"/>
    <w:rsid w:val="00DC7E10"/>
    <w:rsid w:val="00DF4393"/>
    <w:rsid w:val="00E24299"/>
    <w:rsid w:val="00ED6A6A"/>
    <w:rsid w:val="00F352B6"/>
    <w:rsid w:val="00F9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5A4E3-FB85-4254-9D8A-37A2BD2F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line="360" w:lineRule="auto"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154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5\&#1513;&#1493;&#1500;&#1495;&#1503;%20&#1506;&#1489;&#1493;&#1491;&#1492;\&#1491;&#1507;%20&#1508;&#1497;&#1512;&#1502;&#1492;%20&#1514;&#1512;&#1489;&#1493;&#1514;%20-%20&#1502;&#1512;&#1497;&#1492;%20%20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פירמה תרבות - מריה  .dot</Template>
  <TotalTime>2</TotalTime>
  <Pages>1</Pages>
  <Words>136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פירמה</vt:lpstr>
    </vt:vector>
  </TitlesOfParts>
  <Company>ויסטה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פירמה</dc:title>
  <dc:subject/>
  <dc:creator>New User</dc:creator>
  <cp:keywords/>
  <cp:lastModifiedBy>Aya Hussin</cp:lastModifiedBy>
  <cp:revision>3</cp:revision>
  <cp:lastPrinted>2007-02-18T07:19:00Z</cp:lastPrinted>
  <dcterms:created xsi:type="dcterms:W3CDTF">2023-11-15T11:10:00Z</dcterms:created>
  <dcterms:modified xsi:type="dcterms:W3CDTF">2023-11-15T11:12:00Z</dcterms:modified>
</cp:coreProperties>
</file>